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DB" w:rsidRDefault="00D12F06" w:rsidP="00CB2CDB">
      <w:pPr>
        <w:jc w:val="center"/>
        <w:rPr>
          <w:rFonts w:ascii="Trebuchet MS" w:hAnsi="Trebuchet MS"/>
          <w:b/>
          <w:iCs/>
          <w:sz w:val="28"/>
          <w:szCs w:val="28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32385</wp:posOffset>
            </wp:positionV>
            <wp:extent cx="828040" cy="712470"/>
            <wp:effectExtent l="0" t="0" r="0" b="0"/>
            <wp:wrapNone/>
            <wp:docPr id="12" name="Immagine 8" descr="dante alighi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ante alighie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615315" cy="615315"/>
            <wp:effectExtent l="0" t="0" r="0" b="0"/>
            <wp:wrapNone/>
            <wp:docPr id="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DB" w:rsidRPr="009251D2">
        <w:rPr>
          <w:rFonts w:ascii="Trebuchet MS" w:hAnsi="Trebuchet MS"/>
          <w:b/>
          <w:sz w:val="28"/>
          <w:szCs w:val="28"/>
        </w:rPr>
        <w:t>ISTITUTO COMPRENSIVO STATALE</w:t>
      </w:r>
      <w:r w:rsidR="00CB2CDB">
        <w:rPr>
          <w:rFonts w:ascii="Trebuchet MS" w:hAnsi="Trebuchet MS"/>
          <w:b/>
          <w:sz w:val="28"/>
          <w:szCs w:val="28"/>
        </w:rPr>
        <w:t xml:space="preserve"> </w:t>
      </w:r>
      <w:r w:rsidR="00CB2CDB" w:rsidRPr="009251D2">
        <w:rPr>
          <w:rFonts w:ascii="Trebuchet MS" w:hAnsi="Trebuchet MS"/>
          <w:b/>
          <w:iCs/>
          <w:sz w:val="28"/>
          <w:szCs w:val="28"/>
        </w:rPr>
        <w:t>“Dante Alighieri”</w:t>
      </w:r>
    </w:p>
    <w:p w:rsidR="00CB2CDB" w:rsidRPr="00F31D15" w:rsidRDefault="00E10397" w:rsidP="00E10397">
      <w:pPr>
        <w:pStyle w:val="msoorganizationname2"/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 xml:space="preserve">                      </w:t>
      </w:r>
      <w:r w:rsidR="00CB2CDB" w:rsidRPr="00F31D15">
        <w:rPr>
          <w:rFonts w:ascii="Trebuchet MS" w:hAnsi="Trebuchet MS"/>
          <w:b w:val="0"/>
          <w:bCs w:val="0"/>
          <w:sz w:val="22"/>
          <w:szCs w:val="22"/>
        </w:rPr>
        <w:t>(Scuole dell’infanzia, primaria, secondaria di I grado</w:t>
      </w:r>
      <w:r>
        <w:rPr>
          <w:rFonts w:ascii="Trebuchet MS" w:hAnsi="Trebuchet MS"/>
          <w:b w:val="0"/>
          <w:bCs w:val="0"/>
          <w:sz w:val="22"/>
          <w:szCs w:val="22"/>
        </w:rPr>
        <w:t xml:space="preserve"> con </w:t>
      </w:r>
      <w:proofErr w:type="spellStart"/>
      <w:r>
        <w:rPr>
          <w:rFonts w:ascii="Trebuchet MS" w:hAnsi="Trebuchet MS"/>
          <w:b w:val="0"/>
          <w:bCs w:val="0"/>
          <w:sz w:val="22"/>
          <w:szCs w:val="22"/>
        </w:rPr>
        <w:t>ind.mus</w:t>
      </w:r>
      <w:proofErr w:type="spellEnd"/>
      <w:r>
        <w:rPr>
          <w:rFonts w:ascii="Trebuchet MS" w:hAnsi="Trebuchet MS"/>
          <w:b w:val="0"/>
          <w:bCs w:val="0"/>
          <w:sz w:val="22"/>
          <w:szCs w:val="22"/>
        </w:rPr>
        <w:t>.)</w:t>
      </w:r>
    </w:p>
    <w:p w:rsidR="00CB2CDB" w:rsidRPr="009251D2" w:rsidRDefault="00CB2CDB" w:rsidP="00CB2CDB">
      <w:pPr>
        <w:ind w:left="-70"/>
        <w:jc w:val="center"/>
        <w:rPr>
          <w:rFonts w:ascii="Trebuchet MS" w:hAnsi="Trebuchet MS"/>
          <w:b/>
          <w:bCs/>
          <w:sz w:val="28"/>
          <w:szCs w:val="28"/>
        </w:rPr>
      </w:pPr>
      <w:r w:rsidRPr="00F31D15">
        <w:rPr>
          <w:rFonts w:ascii="Trebuchet MS" w:hAnsi="Trebuchet MS"/>
          <w:sz w:val="24"/>
          <w:szCs w:val="24"/>
        </w:rPr>
        <w:t>Via Biagio Mercadante, 3</w:t>
      </w:r>
      <w:r w:rsidRPr="009251D2">
        <w:rPr>
          <w:rFonts w:ascii="Trebuchet MS" w:hAnsi="Trebuchet MS"/>
          <w:b/>
          <w:sz w:val="28"/>
          <w:szCs w:val="28"/>
        </w:rPr>
        <w:t xml:space="preserve"> – </w:t>
      </w:r>
      <w:r w:rsidRPr="009251D2">
        <w:rPr>
          <w:rFonts w:ascii="Trebuchet MS" w:hAnsi="Trebuchet MS"/>
          <w:b/>
          <w:bCs/>
          <w:sz w:val="28"/>
          <w:szCs w:val="28"/>
        </w:rPr>
        <w:t>84073 SAPRI (SA)</w:t>
      </w:r>
    </w:p>
    <w:p w:rsidR="00CB2CDB" w:rsidRPr="00F31D15" w:rsidRDefault="00D12F06" w:rsidP="00CB2CDB">
      <w:pPr>
        <w:rPr>
          <w:rFonts w:ascii="Trebuchet MS" w:hAnsi="Trebuchet MS"/>
          <w:sz w:val="24"/>
          <w:szCs w:val="24"/>
          <w:lang w:val="en-US"/>
        </w:rPr>
      </w:pPr>
      <w:r w:rsidRPr="0030228E">
        <w:rPr>
          <w:rFonts w:ascii="Trebuchet MS" w:hAnsi="Trebuchet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102870</wp:posOffset>
                </wp:positionV>
                <wp:extent cx="190500" cy="190500"/>
                <wp:effectExtent l="5715" t="6350" r="13335" b="12700"/>
                <wp:wrapNone/>
                <wp:docPr id="1" name="comput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9535 w 21600"/>
                            <a:gd name="T1" fmla="*/ 0 h 21600"/>
                            <a:gd name="T2" fmla="*/ 10800 w 21600"/>
                            <a:gd name="T3" fmla="*/ 0 h 21600"/>
                            <a:gd name="T4" fmla="*/ 2065 w 21600"/>
                            <a:gd name="T5" fmla="*/ 0 h 21600"/>
                            <a:gd name="T6" fmla="*/ 0 w 21600"/>
                            <a:gd name="T7" fmla="*/ 15388 h 21600"/>
                            <a:gd name="T8" fmla="*/ 0 w 21600"/>
                            <a:gd name="T9" fmla="*/ 21600 h 21600"/>
                            <a:gd name="T10" fmla="*/ 10800 w 21600"/>
                            <a:gd name="T11" fmla="*/ 21600 h 21600"/>
                            <a:gd name="T12" fmla="*/ 21600 w 21600"/>
                            <a:gd name="T13" fmla="*/ 21600 h 21600"/>
                            <a:gd name="T14" fmla="*/ 21600 w 21600"/>
                            <a:gd name="T15" fmla="*/ 15388 h 21600"/>
                            <a:gd name="T16" fmla="*/ 19535 w 21600"/>
                            <a:gd name="T17" fmla="*/ 13553 h 21600"/>
                            <a:gd name="T18" fmla="*/ 2065 w 21600"/>
                            <a:gd name="T19" fmla="*/ 13553 h 21600"/>
                            <a:gd name="T20" fmla="*/ 2065 w 21600"/>
                            <a:gd name="T21" fmla="*/ 6776 h 21600"/>
                            <a:gd name="T22" fmla="*/ 19535 w 21600"/>
                            <a:gd name="T23" fmla="*/ 6776 h 21600"/>
                            <a:gd name="T24" fmla="*/ 0 w 21600"/>
                            <a:gd name="T25" fmla="*/ 18494 h 21600"/>
                            <a:gd name="T26" fmla="*/ 21600 w 21600"/>
                            <a:gd name="T27" fmla="*/ 18494 h 21600"/>
                            <a:gd name="T28" fmla="*/ 4923 w 21600"/>
                            <a:gd name="T29" fmla="*/ 2541 h 21600"/>
                            <a:gd name="T30" fmla="*/ 16756 w 21600"/>
                            <a:gd name="T31" fmla="*/ 1115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21600" h="21600" extrusionOk="0">
                              <a:moveTo>
                                <a:pt x="16994" y="15388"/>
                              </a:moveTo>
                              <a:lnTo>
                                <a:pt x="16994" y="13553"/>
                              </a:lnTo>
                              <a:lnTo>
                                <a:pt x="19535" y="13553"/>
                              </a:lnTo>
                              <a:lnTo>
                                <a:pt x="19535" y="10729"/>
                              </a:lnTo>
                              <a:lnTo>
                                <a:pt x="19535" y="6776"/>
                              </a:lnTo>
                              <a:lnTo>
                                <a:pt x="19535" y="0"/>
                              </a:lnTo>
                              <a:lnTo>
                                <a:pt x="10800" y="0"/>
                              </a:lnTo>
                              <a:lnTo>
                                <a:pt x="2065" y="0"/>
                              </a:lnTo>
                              <a:lnTo>
                                <a:pt x="2065" y="6776"/>
                              </a:lnTo>
                              <a:lnTo>
                                <a:pt x="2065" y="10729"/>
                              </a:lnTo>
                              <a:lnTo>
                                <a:pt x="2065" y="13553"/>
                              </a:lnTo>
                              <a:lnTo>
                                <a:pt x="4606" y="13553"/>
                              </a:lnTo>
                              <a:lnTo>
                                <a:pt x="4606" y="15388"/>
                              </a:lnTo>
                              <a:lnTo>
                                <a:pt x="0" y="15388"/>
                              </a:lnTo>
                              <a:lnTo>
                                <a:pt x="0" y="21600"/>
                              </a:lnTo>
                              <a:lnTo>
                                <a:pt x="108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5388"/>
                              </a:lnTo>
                              <a:lnTo>
                                <a:pt x="16994" y="15388"/>
                              </a:lnTo>
                              <a:close/>
                            </a:path>
                            <a:path w="21600" h="21600" extrusionOk="0">
                              <a:moveTo>
                                <a:pt x="4606" y="15388"/>
                              </a:moveTo>
                              <a:lnTo>
                                <a:pt x="4606" y="13553"/>
                              </a:lnTo>
                              <a:lnTo>
                                <a:pt x="16994" y="13553"/>
                              </a:lnTo>
                              <a:lnTo>
                                <a:pt x="16994" y="15388"/>
                              </a:lnTo>
                              <a:lnTo>
                                <a:pt x="4606" y="15388"/>
                              </a:lnTo>
                            </a:path>
                            <a:path w="21600" h="21600" extrusionOk="0">
                              <a:moveTo>
                                <a:pt x="4606" y="11294"/>
                              </a:moveTo>
                              <a:lnTo>
                                <a:pt x="4606" y="2259"/>
                              </a:lnTo>
                              <a:lnTo>
                                <a:pt x="16994" y="2259"/>
                              </a:lnTo>
                              <a:lnTo>
                                <a:pt x="16994" y="11294"/>
                              </a:lnTo>
                              <a:lnTo>
                                <a:pt x="4606" y="11294"/>
                              </a:lnTo>
                              <a:moveTo>
                                <a:pt x="13976" y="17082"/>
                              </a:moveTo>
                              <a:lnTo>
                                <a:pt x="13976" y="16376"/>
                              </a:lnTo>
                              <a:lnTo>
                                <a:pt x="20171" y="16376"/>
                              </a:lnTo>
                              <a:lnTo>
                                <a:pt x="20171" y="17082"/>
                              </a:lnTo>
                              <a:lnTo>
                                <a:pt x="13976" y="17082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CCFF"/>
                            </a:gs>
                            <a:gs pos="100000">
                              <a:srgbClr val="FFFF99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431152" id="computr1" o:spid="_x0000_s1026" style="position:absolute;margin-left:-15pt;margin-top:8.1pt;width: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0cf">
                <v:fill color2="#ff9" rotate="t" angle="135" focus="100%" type="gradient"/>
                <v:stroke joinstyle="miter"/>
                <v:shadow offset="-6pt,-6pt"/>
                <v:path o:extrusionok="f" o:connecttype="custom" o:connectlocs="172288,0;95250,0;18212,0;0,135714;0,190500;95250,190500;190500,190500;190500,135714;172288,119530;18212,119530;18212,59761;172288,59761;0,163107;190500,163107" o:connectangles="0,0,0,0,0,0,0,0,0,0,0,0,0,0" textboxrect="4923,2541,16756,11153"/>
                <o:lock v:ext="edit" verticies="t"/>
              </v:shape>
            </w:pict>
          </mc:Fallback>
        </mc:AlternateContent>
      </w:r>
      <w:r w:rsidR="00CB2CDB" w:rsidRPr="0036798F">
        <w:rPr>
          <w:rFonts w:ascii="Trebuchet MS" w:hAnsi="Trebuchet MS"/>
          <w:sz w:val="28"/>
          <w:szCs w:val="28"/>
          <w:lang w:val="en-US"/>
        </w:rPr>
        <w:t xml:space="preserve">                     </w:t>
      </w:r>
      <w:r w:rsidR="00CB2CDB" w:rsidRPr="00F31D15">
        <w:rPr>
          <w:rFonts w:ascii="Trebuchet MS" w:hAnsi="Trebuchet MS"/>
          <w:sz w:val="24"/>
          <w:szCs w:val="24"/>
          <w:lang w:val="en-US"/>
        </w:rPr>
        <w:t>SAIC880008 C.F. 84003240656 Tel/fax 0973/391147</w:t>
      </w:r>
    </w:p>
    <w:p w:rsidR="00CB2CDB" w:rsidRPr="009251D2" w:rsidRDefault="00CB2CDB" w:rsidP="00CB2CDB">
      <w:pPr>
        <w:rPr>
          <w:rFonts w:ascii="Trebuchet MS" w:hAnsi="Trebuchet MS"/>
          <w:color w:val="3D10FC"/>
          <w:lang w:val="en-US"/>
        </w:rPr>
      </w:pPr>
      <w:r w:rsidRPr="00266498">
        <w:rPr>
          <w:rFonts w:ascii="Verdana" w:hAnsi="Verdana"/>
          <w:lang w:val="en-US"/>
        </w:rPr>
        <w:t xml:space="preserve">  </w:t>
      </w:r>
      <w:hyperlink r:id="rId8" w:history="1">
        <w:r w:rsidRPr="009251D2">
          <w:rPr>
            <w:rStyle w:val="Collegamentoipertestuale"/>
            <w:rFonts w:ascii="Trebuchet MS" w:hAnsi="Trebuchet MS"/>
            <w:color w:val="3D10FC"/>
            <w:u w:val="none"/>
            <w:lang w:val="en-US"/>
          </w:rPr>
          <w:t>saic880008@istruzione.it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  </w:t>
      </w:r>
      <w:r w:rsidR="00E10397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</w:t>
      </w:r>
      <w:hyperlink r:id="rId9" w:history="1">
        <w:r w:rsidRPr="009251D2">
          <w:rPr>
            <w:rStyle w:val="Collegamentoipertestuale"/>
            <w:rFonts w:ascii="Trebuchet MS" w:hAnsi="Trebuchet MS"/>
            <w:color w:val="3D10FC"/>
            <w:lang w:val="en-US"/>
          </w:rPr>
          <w:t>saic880008@pec.istruzione.it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</w:t>
      </w:r>
      <w:r>
        <w:rPr>
          <w:rFonts w:ascii="Trebuchet MS" w:hAnsi="Trebuchet MS"/>
          <w:color w:val="3D10FC"/>
          <w:lang w:val="en-US"/>
        </w:rPr>
        <w:t xml:space="preserve">           </w:t>
      </w:r>
      <w:r w:rsidRPr="009251D2">
        <w:rPr>
          <w:rFonts w:ascii="Trebuchet MS" w:hAnsi="Trebuchet MS"/>
          <w:color w:val="3D10FC"/>
          <w:lang w:val="en-US"/>
        </w:rPr>
        <w:t xml:space="preserve"> http://</w:t>
      </w:r>
      <w:hyperlink r:id="rId10" w:history="1">
        <w:r w:rsidR="00CA0475" w:rsidRPr="00607851">
          <w:rPr>
            <w:rStyle w:val="Collegamentoipertestuale"/>
            <w:rFonts w:ascii="Trebuchet MS" w:hAnsi="Trebuchet MS"/>
            <w:lang w:val="en-US"/>
          </w:rPr>
          <w:t>www.icdante</w:t>
        </w:r>
        <w:r w:rsidR="0087103B">
          <w:rPr>
            <w:rStyle w:val="Collegamentoipertestuale"/>
            <w:rFonts w:ascii="Trebuchet MS" w:hAnsi="Trebuchet MS"/>
            <w:lang w:val="en-US"/>
          </w:rPr>
          <w:t>a</w:t>
        </w:r>
        <w:r w:rsidR="00CA0475" w:rsidRPr="00607851">
          <w:rPr>
            <w:rStyle w:val="Collegamentoipertestuale"/>
            <w:rFonts w:ascii="Trebuchet MS" w:hAnsi="Trebuchet MS"/>
            <w:lang w:val="en-US"/>
          </w:rPr>
          <w:t>lighierisapri.it</w:t>
        </w:r>
      </w:hyperlink>
    </w:p>
    <w:p w:rsidR="00ED0A7C" w:rsidRDefault="00CB2CDB" w:rsidP="00CB2CDB">
      <w:pPr>
        <w:rPr>
          <w:rFonts w:ascii="Verdana" w:hAnsi="Verdana"/>
          <w:sz w:val="24"/>
          <w:szCs w:val="24"/>
        </w:rPr>
      </w:pP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9251D2">
        <w:rPr>
          <w:rFonts w:ascii="Verdana" w:hAnsi="Verdana"/>
          <w:sz w:val="24"/>
          <w:szCs w:val="24"/>
        </w:rPr>
        <w:t xml:space="preserve">   </w:t>
      </w:r>
    </w:p>
    <w:p w:rsidR="00864C28" w:rsidRDefault="00864C28" w:rsidP="00864C28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dell’ Istituto Comprensivo Statale Dante Alighieri di Sapri (SA)</w:t>
      </w:r>
    </w:p>
    <w:p w:rsidR="00864C28" w:rsidRDefault="00864C28" w:rsidP="00864C28">
      <w:pPr>
        <w:jc w:val="right"/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>Il sottoscritto       _______________________________________________________________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 xml:space="preserve"> genitore dell’alunno/a _________________________________________ ___________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__  a 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 il ________________________________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 xml:space="preserve">iscritto alla </w:t>
      </w:r>
      <w:r w:rsidRPr="00EE0D51">
        <w:rPr>
          <w:b/>
          <w:sz w:val="24"/>
          <w:szCs w:val="24"/>
        </w:rPr>
        <w:t>classe _</w:t>
      </w:r>
      <w:r>
        <w:rPr>
          <w:sz w:val="24"/>
          <w:szCs w:val="24"/>
        </w:rPr>
        <w:t xml:space="preserve">_____________           di </w:t>
      </w:r>
      <w:r w:rsidRPr="00EE0D51">
        <w:rPr>
          <w:b/>
          <w:sz w:val="24"/>
          <w:szCs w:val="24"/>
        </w:rPr>
        <w:t>scuola</w:t>
      </w:r>
      <w:r>
        <w:rPr>
          <w:sz w:val="24"/>
          <w:szCs w:val="24"/>
        </w:rPr>
        <w:t xml:space="preserve"> ___________________________ nel </w:t>
      </w:r>
      <w:r w:rsidRPr="00EE0D51">
        <w:rPr>
          <w:b/>
          <w:sz w:val="24"/>
          <w:szCs w:val="24"/>
        </w:rPr>
        <w:t>plesso</w:t>
      </w:r>
      <w:r>
        <w:rPr>
          <w:sz w:val="24"/>
          <w:szCs w:val="24"/>
        </w:rPr>
        <w:t xml:space="preserve"> di 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___________________________________________, 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chiede  </w:t>
      </w:r>
    </w:p>
    <w:p w:rsidR="00864C28" w:rsidRPr="00AD2BB6" w:rsidRDefault="00864C28" w:rsidP="00AF52CD">
      <w:pPr>
        <w:jc w:val="both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 xml:space="preserve">che __l __ propri__ figli__ sia </w:t>
      </w: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 xml:space="preserve">__ a sostenere </w:t>
      </w:r>
      <w:r w:rsidRPr="00EE0D51">
        <w:rPr>
          <w:b/>
          <w:sz w:val="24"/>
          <w:szCs w:val="24"/>
        </w:rPr>
        <w:t xml:space="preserve">presso questo Centro </w:t>
      </w:r>
      <w:proofErr w:type="spellStart"/>
      <w:r w:rsidRPr="00EE0D51">
        <w:rPr>
          <w:b/>
          <w:sz w:val="24"/>
          <w:szCs w:val="24"/>
        </w:rPr>
        <w:t>Trinity</w:t>
      </w:r>
      <w:proofErr w:type="spellEnd"/>
      <w:r w:rsidRPr="00EE0D51">
        <w:rPr>
          <w:b/>
          <w:sz w:val="24"/>
          <w:szCs w:val="24"/>
        </w:rPr>
        <w:t xml:space="preserve"> n. </w:t>
      </w:r>
      <w:r>
        <w:rPr>
          <w:b/>
          <w:sz w:val="24"/>
          <w:szCs w:val="24"/>
        </w:rPr>
        <w:t>35558</w:t>
      </w:r>
      <w:r w:rsidR="00AF52CD" w:rsidRPr="00AF52CD">
        <w:rPr>
          <w:sz w:val="24"/>
          <w:szCs w:val="24"/>
        </w:rPr>
        <w:t xml:space="preserve"> </w:t>
      </w:r>
      <w:r w:rsidR="00AF52CD">
        <w:rPr>
          <w:sz w:val="24"/>
          <w:szCs w:val="24"/>
        </w:rPr>
        <w:t xml:space="preserve">nella </w:t>
      </w:r>
      <w:r w:rsidR="00AD2BB6" w:rsidRPr="00AD2BB6">
        <w:rPr>
          <w:sz w:val="24"/>
          <w:szCs w:val="24"/>
          <w:u w:val="single"/>
        </w:rPr>
        <w:t>prima decade</w:t>
      </w:r>
      <w:r w:rsidR="00AF52CD" w:rsidRPr="00AD2BB6">
        <w:rPr>
          <w:sz w:val="24"/>
          <w:szCs w:val="24"/>
          <w:u w:val="single"/>
        </w:rPr>
        <w:t xml:space="preserve"> del mese di giugno 201</w:t>
      </w:r>
      <w:r w:rsidR="00AD2BB6" w:rsidRPr="00AD2BB6">
        <w:rPr>
          <w:sz w:val="24"/>
          <w:szCs w:val="24"/>
          <w:u w:val="single"/>
        </w:rPr>
        <w:t>4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AF52CD">
      <w:pPr>
        <w:numPr>
          <w:ilvl w:val="0"/>
          <w:numId w:val="8"/>
        </w:numPr>
        <w:jc w:val="center"/>
        <w:rPr>
          <w:sz w:val="24"/>
          <w:szCs w:val="24"/>
        </w:rPr>
      </w:pPr>
      <w:r w:rsidRPr="00EE0D51">
        <w:rPr>
          <w:b/>
          <w:sz w:val="24"/>
          <w:szCs w:val="24"/>
        </w:rPr>
        <w:t xml:space="preserve">gli esami orali GESE ESOL </w:t>
      </w:r>
      <w:proofErr w:type="spellStart"/>
      <w:r w:rsidRPr="00EE0D51">
        <w:rPr>
          <w:b/>
          <w:sz w:val="24"/>
          <w:szCs w:val="24"/>
        </w:rPr>
        <w:t>Trinity</w:t>
      </w:r>
      <w:proofErr w:type="spellEnd"/>
      <w:r w:rsidRPr="00EE0D51">
        <w:rPr>
          <w:b/>
          <w:sz w:val="24"/>
          <w:szCs w:val="24"/>
        </w:rPr>
        <w:t xml:space="preserve"> College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Grado</w:t>
      </w:r>
      <w:r w:rsidRPr="00EE0D51">
        <w:rPr>
          <w:b/>
          <w:sz w:val="24"/>
          <w:szCs w:val="24"/>
        </w:rPr>
        <w:t xml:space="preserve"> ________</w:t>
      </w:r>
    </w:p>
    <w:p w:rsidR="00864C28" w:rsidRDefault="00864C28" w:rsidP="00AF52CD">
      <w:pPr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gli esami scritti e orali ISE ESOL </w:t>
      </w:r>
      <w:proofErr w:type="spellStart"/>
      <w:r>
        <w:rPr>
          <w:sz w:val="24"/>
          <w:szCs w:val="24"/>
        </w:rPr>
        <w:t>Trinity</w:t>
      </w:r>
      <w:proofErr w:type="spellEnd"/>
      <w:r>
        <w:rPr>
          <w:sz w:val="24"/>
          <w:szCs w:val="24"/>
        </w:rPr>
        <w:t xml:space="preserve"> College Grado _______</w:t>
      </w:r>
    </w:p>
    <w:p w:rsidR="00864C28" w:rsidRDefault="00864C28" w:rsidP="00864C28">
      <w:pPr>
        <w:jc w:val="both"/>
        <w:rPr>
          <w:sz w:val="24"/>
          <w:szCs w:val="24"/>
        </w:rPr>
      </w:pPr>
    </w:p>
    <w:p w:rsidR="00D12F06" w:rsidRDefault="00864C28" w:rsidP="00AF5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 ricevuta del versamento effettuato </w:t>
      </w:r>
    </w:p>
    <w:p w:rsidR="00D12F06" w:rsidRPr="00D12F06" w:rsidRDefault="00864C28" w:rsidP="00D12F06">
      <w:pPr>
        <w:numPr>
          <w:ilvl w:val="0"/>
          <w:numId w:val="9"/>
        </w:numPr>
        <w:jc w:val="both"/>
        <w:rPr>
          <w:sz w:val="24"/>
          <w:szCs w:val="24"/>
        </w:rPr>
      </w:pPr>
      <w:r w:rsidRPr="00D12F06">
        <w:rPr>
          <w:b/>
          <w:sz w:val="24"/>
          <w:szCs w:val="24"/>
        </w:rPr>
        <w:t>sul</w:t>
      </w:r>
      <w:r w:rsidR="00AF52CD" w:rsidRPr="00D12F06">
        <w:rPr>
          <w:b/>
          <w:sz w:val="24"/>
          <w:szCs w:val="24"/>
        </w:rPr>
        <w:t xml:space="preserve"> conto corrente bancario</w:t>
      </w:r>
      <w:r>
        <w:rPr>
          <w:sz w:val="24"/>
          <w:szCs w:val="24"/>
        </w:rPr>
        <w:t xml:space="preserve"> </w:t>
      </w:r>
      <w:r w:rsidR="00AF52CD" w:rsidRPr="00D81EDD">
        <w:rPr>
          <w:b/>
          <w:color w:val="auto"/>
          <w:sz w:val="22"/>
          <w:szCs w:val="22"/>
          <w:u w:val="single"/>
        </w:rPr>
        <w:t xml:space="preserve">IBAN  </w:t>
      </w:r>
      <w:r w:rsidR="00AF52CD" w:rsidRPr="00D81EDD">
        <w:rPr>
          <w:b/>
          <w:color w:val="auto"/>
          <w:kern w:val="0"/>
          <w:sz w:val="22"/>
          <w:szCs w:val="22"/>
        </w:rPr>
        <w:t xml:space="preserve"> </w:t>
      </w:r>
      <w:r w:rsidR="00AF52CD" w:rsidRPr="00AD2BB6">
        <w:rPr>
          <w:b/>
          <w:color w:val="auto"/>
          <w:kern w:val="0"/>
          <w:sz w:val="24"/>
          <w:szCs w:val="24"/>
        </w:rPr>
        <w:t xml:space="preserve">IT06W0815476470000050822834 </w:t>
      </w:r>
    </w:p>
    <w:p w:rsidR="00D12F06" w:rsidRPr="00AD2BB6" w:rsidRDefault="00D12F06" w:rsidP="00D12F0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auto"/>
          <w:kern w:val="0"/>
          <w:sz w:val="22"/>
          <w:szCs w:val="22"/>
        </w:rPr>
        <w:t xml:space="preserve">sul conto corrente postale  n. </w:t>
      </w:r>
      <w:r w:rsidRPr="00AD2BB6">
        <w:rPr>
          <w:b/>
          <w:color w:val="auto"/>
          <w:kern w:val="0"/>
          <w:sz w:val="24"/>
          <w:szCs w:val="24"/>
        </w:rPr>
        <w:t>12273843</w:t>
      </w:r>
    </w:p>
    <w:p w:rsidR="00316C6A" w:rsidRDefault="00864C28" w:rsidP="00D12F0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intestat</w:t>
      </w:r>
      <w:r w:rsidR="00D12F06">
        <w:rPr>
          <w:sz w:val="24"/>
          <w:szCs w:val="24"/>
        </w:rPr>
        <w:t>i</w:t>
      </w:r>
      <w:r>
        <w:rPr>
          <w:sz w:val="24"/>
          <w:szCs w:val="24"/>
        </w:rPr>
        <w:t xml:space="preserve"> a </w:t>
      </w:r>
      <w:r w:rsidR="00D12F06" w:rsidRPr="00AD2BB6">
        <w:rPr>
          <w:b/>
          <w:sz w:val="24"/>
          <w:szCs w:val="24"/>
        </w:rPr>
        <w:t>ISTITUTO COMPRENSIVO DANTE ALIGHIERI DI SAPRI</w:t>
      </w:r>
      <w:r w:rsidR="00D12F06">
        <w:rPr>
          <w:sz w:val="24"/>
          <w:szCs w:val="24"/>
        </w:rPr>
        <w:t xml:space="preserve"> </w:t>
      </w:r>
      <w:r>
        <w:rPr>
          <w:sz w:val="24"/>
          <w:szCs w:val="24"/>
        </w:rPr>
        <w:t>per l’importo di</w:t>
      </w:r>
    </w:p>
    <w:p w:rsidR="00864C28" w:rsidRPr="00EE0D51" w:rsidRDefault="00864C28" w:rsidP="00316C6A">
      <w:pPr>
        <w:ind w:left="2832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0D51">
        <w:rPr>
          <w:b/>
          <w:sz w:val="24"/>
          <w:szCs w:val="24"/>
        </w:rPr>
        <w:t>€ __________________</w:t>
      </w:r>
    </w:p>
    <w:p w:rsidR="00864C28" w:rsidRPr="00EE0D51" w:rsidRDefault="00864C28" w:rsidP="00864C28">
      <w:pPr>
        <w:jc w:val="both"/>
        <w:rPr>
          <w:b/>
          <w:sz w:val="24"/>
          <w:szCs w:val="24"/>
        </w:rPr>
      </w:pPr>
    </w:p>
    <w:p w:rsidR="00864C28" w:rsidRDefault="00864C28" w:rsidP="00864C28">
      <w:pPr>
        <w:jc w:val="both"/>
        <w:rPr>
          <w:sz w:val="24"/>
          <w:szCs w:val="24"/>
        </w:rPr>
      </w:pPr>
      <w:r>
        <w:rPr>
          <w:sz w:val="24"/>
          <w:szCs w:val="24"/>
        </w:rPr>
        <w:t>Lì___________________________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Firma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__________________________________________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>▼▼▼▼▼▼▼▼▼▼▼▼▼▼▼▼▼▼▼▼▼▼▼▼▼▼▼▼▼▼▼▼▼▼▼▼▼▼▼▼</w:t>
      </w:r>
    </w:p>
    <w:p w:rsidR="00AF52CD" w:rsidRDefault="00AF52CD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>COGNOME DELL’ALUNNO/A CANDIDATO/A  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NOME DEL DELL’ALUNNO/A CANDIDATO/A  _____________________________________</w:t>
      </w:r>
    </w:p>
    <w:p w:rsidR="00864C28" w:rsidRDefault="00864C28" w:rsidP="00864C28">
      <w:pPr>
        <w:rPr>
          <w:sz w:val="24"/>
          <w:szCs w:val="24"/>
        </w:rPr>
      </w:pP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>LUOGO E DATA DI NASCITA : ____________________________________________________</w:t>
      </w:r>
      <w:r>
        <w:rPr>
          <w:sz w:val="24"/>
          <w:szCs w:val="24"/>
        </w:rPr>
        <w:tab/>
        <w:t xml:space="preserve"> </w:t>
      </w: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t>INDIRIZZO: _____________________________________________________________________</w:t>
      </w:r>
    </w:p>
    <w:p w:rsidR="00864C28" w:rsidRDefault="00864C28" w:rsidP="00864C28">
      <w:pPr>
        <w:rPr>
          <w:sz w:val="24"/>
          <w:szCs w:val="24"/>
        </w:rPr>
      </w:pPr>
      <w:r>
        <w:rPr>
          <w:sz w:val="24"/>
          <w:szCs w:val="24"/>
        </w:rPr>
        <w:br/>
        <w:t>RECAPITI TELEFONICI: __________________________________________________________</w:t>
      </w:r>
    </w:p>
    <w:p w:rsidR="00864C28" w:rsidRDefault="00864C28" w:rsidP="00864C28">
      <w:pPr>
        <w:pStyle w:val="Titolo1"/>
        <w:jc w:val="left"/>
        <w:rPr>
          <w:b w:val="0"/>
          <w:sz w:val="24"/>
          <w:szCs w:val="24"/>
        </w:rPr>
      </w:pPr>
    </w:p>
    <w:p w:rsidR="00515358" w:rsidRDefault="00864C28" w:rsidP="00864C28">
      <w:pPr>
        <w:pStyle w:val="Titolo1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DOCENTE FORMATORE________________________________  tel. ______________________</w:t>
      </w:r>
    </w:p>
    <w:sectPr w:rsidR="00515358" w:rsidSect="00D55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32"/>
    <w:multiLevelType w:val="hybridMultilevel"/>
    <w:tmpl w:val="BFF8162E"/>
    <w:lvl w:ilvl="0" w:tplc="3E76AD9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10628"/>
    <w:multiLevelType w:val="hybridMultilevel"/>
    <w:tmpl w:val="5B2628F2"/>
    <w:lvl w:ilvl="0" w:tplc="E60A9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034F0"/>
    <w:multiLevelType w:val="hybridMultilevel"/>
    <w:tmpl w:val="9C50537E"/>
    <w:lvl w:ilvl="0" w:tplc="A2E6F464">
      <w:start w:val="1"/>
      <w:numFmt w:val="bullet"/>
      <w:lvlText w:val="□"/>
      <w:lvlJc w:val="left"/>
      <w:pPr>
        <w:tabs>
          <w:tab w:val="num" w:pos="1080"/>
        </w:tabs>
        <w:ind w:left="1080" w:hanging="456"/>
      </w:pPr>
      <w:rPr>
        <w:rFonts w:ascii="Courier New" w:hAnsi="Courier New" w:cs="Times New Roman" w:hint="default"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D1916"/>
    <w:multiLevelType w:val="hybridMultilevel"/>
    <w:tmpl w:val="FFDC2B40"/>
    <w:lvl w:ilvl="0" w:tplc="B298F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84979"/>
    <w:multiLevelType w:val="hybridMultilevel"/>
    <w:tmpl w:val="59E41ADC"/>
    <w:lvl w:ilvl="0" w:tplc="B81A7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F68AD"/>
    <w:multiLevelType w:val="hybridMultilevel"/>
    <w:tmpl w:val="C4D8346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54"/>
        </w:tabs>
        <w:ind w:left="335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74"/>
        </w:tabs>
        <w:ind w:left="407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14"/>
        </w:tabs>
        <w:ind w:left="551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34"/>
        </w:tabs>
        <w:ind w:left="6234" w:hanging="360"/>
      </w:pPr>
    </w:lvl>
  </w:abstractNum>
  <w:abstractNum w:abstractNumId="6">
    <w:nsid w:val="64096FE6"/>
    <w:multiLevelType w:val="hybridMultilevel"/>
    <w:tmpl w:val="4FAA7C8A"/>
    <w:lvl w:ilvl="0" w:tplc="930A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A261E"/>
    <w:multiLevelType w:val="hybridMultilevel"/>
    <w:tmpl w:val="F86CF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16C27"/>
    <w:multiLevelType w:val="hybridMultilevel"/>
    <w:tmpl w:val="D586EE24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06"/>
    <w:rsid w:val="000254A4"/>
    <w:rsid w:val="00064A19"/>
    <w:rsid w:val="000A1F31"/>
    <w:rsid w:val="000F2BE1"/>
    <w:rsid w:val="00126C60"/>
    <w:rsid w:val="00132BBE"/>
    <w:rsid w:val="00156E48"/>
    <w:rsid w:val="001C119F"/>
    <w:rsid w:val="001F735A"/>
    <w:rsid w:val="0020061C"/>
    <w:rsid w:val="002071C2"/>
    <w:rsid w:val="0021271C"/>
    <w:rsid w:val="0021304B"/>
    <w:rsid w:val="00266498"/>
    <w:rsid w:val="00291E83"/>
    <w:rsid w:val="002A6469"/>
    <w:rsid w:val="002C6324"/>
    <w:rsid w:val="002E5E54"/>
    <w:rsid w:val="0030228E"/>
    <w:rsid w:val="00310F49"/>
    <w:rsid w:val="00316C6A"/>
    <w:rsid w:val="00357864"/>
    <w:rsid w:val="0036798F"/>
    <w:rsid w:val="003A5A8F"/>
    <w:rsid w:val="003A6AEF"/>
    <w:rsid w:val="00461FB0"/>
    <w:rsid w:val="004653F7"/>
    <w:rsid w:val="0049523D"/>
    <w:rsid w:val="004D5E4C"/>
    <w:rsid w:val="00515358"/>
    <w:rsid w:val="00541F21"/>
    <w:rsid w:val="005615DE"/>
    <w:rsid w:val="0057036B"/>
    <w:rsid w:val="00591231"/>
    <w:rsid w:val="005F219E"/>
    <w:rsid w:val="006133DA"/>
    <w:rsid w:val="006B3E89"/>
    <w:rsid w:val="00707E87"/>
    <w:rsid w:val="007518F6"/>
    <w:rsid w:val="00754155"/>
    <w:rsid w:val="0076321C"/>
    <w:rsid w:val="007F0304"/>
    <w:rsid w:val="007F0A16"/>
    <w:rsid w:val="007F0D8D"/>
    <w:rsid w:val="0080325B"/>
    <w:rsid w:val="0080466C"/>
    <w:rsid w:val="0084243B"/>
    <w:rsid w:val="00852156"/>
    <w:rsid w:val="00864C28"/>
    <w:rsid w:val="00864DE8"/>
    <w:rsid w:val="0087103B"/>
    <w:rsid w:val="008840B5"/>
    <w:rsid w:val="00891D99"/>
    <w:rsid w:val="008A28CF"/>
    <w:rsid w:val="008A74E4"/>
    <w:rsid w:val="008C659A"/>
    <w:rsid w:val="008D2A60"/>
    <w:rsid w:val="008E1A5C"/>
    <w:rsid w:val="008F41DA"/>
    <w:rsid w:val="008F7B74"/>
    <w:rsid w:val="00912AC3"/>
    <w:rsid w:val="00920B10"/>
    <w:rsid w:val="00974FA1"/>
    <w:rsid w:val="009E10B7"/>
    <w:rsid w:val="009E603E"/>
    <w:rsid w:val="00A015DF"/>
    <w:rsid w:val="00A94F97"/>
    <w:rsid w:val="00AA53FD"/>
    <w:rsid w:val="00AD2BB6"/>
    <w:rsid w:val="00AF52CD"/>
    <w:rsid w:val="00B20F35"/>
    <w:rsid w:val="00BB163E"/>
    <w:rsid w:val="00BF2E15"/>
    <w:rsid w:val="00C65E37"/>
    <w:rsid w:val="00CA0475"/>
    <w:rsid w:val="00CB2CDB"/>
    <w:rsid w:val="00D12F06"/>
    <w:rsid w:val="00D32D38"/>
    <w:rsid w:val="00D37F66"/>
    <w:rsid w:val="00D55A5A"/>
    <w:rsid w:val="00D734C5"/>
    <w:rsid w:val="00D81EDD"/>
    <w:rsid w:val="00DE6D8B"/>
    <w:rsid w:val="00E10397"/>
    <w:rsid w:val="00E61C96"/>
    <w:rsid w:val="00E66E0B"/>
    <w:rsid w:val="00E80997"/>
    <w:rsid w:val="00E84177"/>
    <w:rsid w:val="00E846DE"/>
    <w:rsid w:val="00E85B71"/>
    <w:rsid w:val="00ED0A7C"/>
    <w:rsid w:val="00EE6A07"/>
    <w:rsid w:val="00F309E7"/>
    <w:rsid w:val="00F31D15"/>
    <w:rsid w:val="00F40250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E4C"/>
    <w:rPr>
      <w:color w:val="000000"/>
      <w:kern w:val="28"/>
    </w:rPr>
  </w:style>
  <w:style w:type="paragraph" w:styleId="Titolo1">
    <w:name w:val="heading 1"/>
    <w:basedOn w:val="Normale"/>
    <w:qFormat/>
    <w:rsid w:val="004D5E4C"/>
    <w:pPr>
      <w:jc w:val="center"/>
      <w:outlineLvl w:val="0"/>
    </w:pPr>
    <w:rPr>
      <w:b/>
      <w:bCs/>
      <w:kern w:val="2"/>
    </w:rPr>
  </w:style>
  <w:style w:type="paragraph" w:styleId="Titolo2">
    <w:name w:val="heading 2"/>
    <w:basedOn w:val="Normale"/>
    <w:next w:val="Normale"/>
    <w:qFormat/>
    <w:rsid w:val="003A6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A6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A015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sid w:val="004D5E4C"/>
    <w:rPr>
      <w:rFonts w:ascii="Verdana"/>
      <w:b/>
      <w:bCs/>
      <w:color w:val="000000"/>
      <w:kern w:val="28"/>
      <w:sz w:val="24"/>
      <w:szCs w:val="24"/>
    </w:rPr>
  </w:style>
  <w:style w:type="paragraph" w:styleId="Testofumetto">
    <w:name w:val="Balloon Text"/>
    <w:basedOn w:val="Normale"/>
    <w:semiHidden/>
    <w:rsid w:val="00461FB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A6AEF"/>
    <w:pPr>
      <w:ind w:left="360"/>
      <w:jc w:val="both"/>
    </w:pPr>
    <w:rPr>
      <w:color w:val="auto"/>
      <w:kern w:val="0"/>
      <w:sz w:val="28"/>
    </w:rPr>
  </w:style>
  <w:style w:type="table" w:styleId="Grigliatabella">
    <w:name w:val="Table Grid"/>
    <w:basedOn w:val="Tabellanormale"/>
    <w:rsid w:val="00763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015DF"/>
    <w:rPr>
      <w:color w:val="0000FF"/>
      <w:u w:val="single"/>
    </w:rPr>
  </w:style>
  <w:style w:type="character" w:styleId="AcronimoHTML">
    <w:name w:val="HTML Acronym"/>
    <w:basedOn w:val="Carpredefinitoparagrafo"/>
    <w:rsid w:val="0036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E4C"/>
    <w:rPr>
      <w:color w:val="000000"/>
      <w:kern w:val="28"/>
    </w:rPr>
  </w:style>
  <w:style w:type="paragraph" w:styleId="Titolo1">
    <w:name w:val="heading 1"/>
    <w:basedOn w:val="Normale"/>
    <w:qFormat/>
    <w:rsid w:val="004D5E4C"/>
    <w:pPr>
      <w:jc w:val="center"/>
      <w:outlineLvl w:val="0"/>
    </w:pPr>
    <w:rPr>
      <w:b/>
      <w:bCs/>
      <w:kern w:val="2"/>
    </w:rPr>
  </w:style>
  <w:style w:type="paragraph" w:styleId="Titolo2">
    <w:name w:val="heading 2"/>
    <w:basedOn w:val="Normale"/>
    <w:next w:val="Normale"/>
    <w:qFormat/>
    <w:rsid w:val="003A6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A6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A015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sid w:val="004D5E4C"/>
    <w:rPr>
      <w:rFonts w:ascii="Verdana"/>
      <w:b/>
      <w:bCs/>
      <w:color w:val="000000"/>
      <w:kern w:val="28"/>
      <w:sz w:val="24"/>
      <w:szCs w:val="24"/>
    </w:rPr>
  </w:style>
  <w:style w:type="paragraph" w:styleId="Testofumetto">
    <w:name w:val="Balloon Text"/>
    <w:basedOn w:val="Normale"/>
    <w:semiHidden/>
    <w:rsid w:val="00461FB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A6AEF"/>
    <w:pPr>
      <w:ind w:left="360"/>
      <w:jc w:val="both"/>
    </w:pPr>
    <w:rPr>
      <w:color w:val="auto"/>
      <w:kern w:val="0"/>
      <w:sz w:val="28"/>
    </w:rPr>
  </w:style>
  <w:style w:type="table" w:styleId="Grigliatabella">
    <w:name w:val="Table Grid"/>
    <w:basedOn w:val="Tabellanormale"/>
    <w:rsid w:val="00763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015DF"/>
    <w:rPr>
      <w:color w:val="0000FF"/>
      <w:u w:val="single"/>
    </w:rPr>
  </w:style>
  <w:style w:type="character" w:styleId="AcronimoHTML">
    <w:name w:val="HTML Acronym"/>
    <w:basedOn w:val="Carpredefinitoparagrafo"/>
    <w:rsid w:val="0036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80008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adantelighierisap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80008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a.s.%2012-13\SAPRI%2012-13\Trinity\modulo%20domanda%20esami%20Trinity%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domanda esami Trinity 13</Template>
  <TotalTime>0</TotalTime>
  <Pages>1</Pages>
  <Words>171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>ll</Company>
  <LinksUpToDate>false</LinksUpToDate>
  <CharactersWithSpaces>2213</CharactersWithSpaces>
  <SharedDoc>false</SharedDoc>
  <HLinks>
    <vt:vector size="18" baseType="variant">
      <vt:variant>
        <vt:i4>655384</vt:i4>
      </vt:variant>
      <vt:variant>
        <vt:i4>6</vt:i4>
      </vt:variant>
      <vt:variant>
        <vt:i4>0</vt:i4>
      </vt:variant>
      <vt:variant>
        <vt:i4>5</vt:i4>
      </vt:variant>
      <vt:variant>
        <vt:lpwstr>http://www.icadantelighierisapri.it/</vt:lpwstr>
      </vt:variant>
      <vt:variant>
        <vt:lpwstr/>
      </vt:variant>
      <vt:variant>
        <vt:i4>5439530</vt:i4>
      </vt:variant>
      <vt:variant>
        <vt:i4>3</vt:i4>
      </vt:variant>
      <vt:variant>
        <vt:i4>0</vt:i4>
      </vt:variant>
      <vt:variant>
        <vt:i4>5</vt:i4>
      </vt:variant>
      <vt:variant>
        <vt:lpwstr>mailto:saic880008@pec.istruzione.it</vt:lpwstr>
      </vt:variant>
      <vt:variant>
        <vt:lpwstr/>
      </vt:variant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mailto:saic880008@istruzione.it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Dirigente</dc:creator>
  <cp:lastModifiedBy>IC-D.ALIGHIERI</cp:lastModifiedBy>
  <cp:revision>2</cp:revision>
  <cp:lastPrinted>2012-10-23T09:39:00Z</cp:lastPrinted>
  <dcterms:created xsi:type="dcterms:W3CDTF">2014-02-05T18:48:00Z</dcterms:created>
  <dcterms:modified xsi:type="dcterms:W3CDTF">2014-02-05T18:48:00Z</dcterms:modified>
</cp:coreProperties>
</file>